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64696" w14:textId="77777777" w:rsidR="00027D75" w:rsidRDefault="00027D75" w:rsidP="00027D75">
      <w:pPr>
        <w:rPr>
          <w:rFonts w:ascii="Helvetica Neue" w:hAnsi="Helvetica Neue"/>
          <w:b/>
          <w:sz w:val="28"/>
          <w:szCs w:val="28"/>
        </w:rPr>
      </w:pPr>
    </w:p>
    <w:p w14:paraId="77E59D71" w14:textId="77777777" w:rsidR="00027D75" w:rsidRPr="00027D75" w:rsidRDefault="00027D75" w:rsidP="00027D75">
      <w:pPr>
        <w:rPr>
          <w:rFonts w:ascii="Helvetica Neue" w:hAnsi="Helvetica Neue"/>
          <w:bCs/>
          <w:sz w:val="32"/>
          <w:szCs w:val="32"/>
        </w:rPr>
      </w:pPr>
      <w:r w:rsidRPr="00027D75">
        <w:rPr>
          <w:rFonts w:ascii="Helvetica Neue" w:hAnsi="Helvetica Neue"/>
          <w:bCs/>
          <w:sz w:val="32"/>
          <w:szCs w:val="32"/>
        </w:rPr>
        <w:t>Temakveld for 9. trinns foresatte og elever om</w:t>
      </w:r>
    </w:p>
    <w:p w14:paraId="32E5FB09" w14:textId="0F3B7AE0" w:rsidR="00027D75" w:rsidRPr="00027D75" w:rsidRDefault="00027D75" w:rsidP="00027D75">
      <w:pPr>
        <w:rPr>
          <w:rFonts w:ascii="Helvetica Neue" w:hAnsi="Helvetica Neue"/>
          <w:b/>
          <w:sz w:val="32"/>
          <w:szCs w:val="32"/>
        </w:rPr>
      </w:pPr>
      <w:r w:rsidRPr="00027D75">
        <w:rPr>
          <w:rFonts w:ascii="Helvetica Neue" w:hAnsi="Helvetica Neue"/>
          <w:b/>
          <w:sz w:val="32"/>
          <w:szCs w:val="32"/>
        </w:rPr>
        <w:t>UNGDOMSHJERNEN</w:t>
      </w:r>
    </w:p>
    <w:p w14:paraId="3BDC699A" w14:textId="5915B0CA" w:rsidR="00027D75" w:rsidRPr="00027D75" w:rsidRDefault="00027D75" w:rsidP="00027D75">
      <w:pPr>
        <w:rPr>
          <w:rFonts w:ascii="Helvetica Neue" w:hAnsi="Helvetica Neue"/>
          <w:bCs/>
          <w:sz w:val="32"/>
          <w:szCs w:val="32"/>
        </w:rPr>
      </w:pPr>
      <w:r w:rsidRPr="00027D75">
        <w:rPr>
          <w:rFonts w:ascii="Helvetica Neue" w:hAnsi="Helvetica Neue"/>
          <w:bCs/>
          <w:sz w:val="32"/>
          <w:szCs w:val="32"/>
        </w:rPr>
        <w:t xml:space="preserve">... </w:t>
      </w:r>
      <w:proofErr w:type="gramStart"/>
      <w:r w:rsidRPr="00027D75">
        <w:rPr>
          <w:rFonts w:ascii="Helvetica Neue" w:hAnsi="Helvetica Neue"/>
          <w:bCs/>
          <w:sz w:val="32"/>
          <w:szCs w:val="32"/>
        </w:rPr>
        <w:t>dag  ...</w:t>
      </w:r>
      <w:proofErr w:type="gramEnd"/>
      <w:r w:rsidRPr="00027D75">
        <w:rPr>
          <w:rFonts w:ascii="Helvetica Neue" w:hAnsi="Helvetica Neue"/>
          <w:bCs/>
          <w:sz w:val="32"/>
          <w:szCs w:val="32"/>
        </w:rPr>
        <w:t xml:space="preserve"> dato </w:t>
      </w:r>
      <w:proofErr w:type="spellStart"/>
      <w:r w:rsidRPr="00027D75">
        <w:rPr>
          <w:rFonts w:ascii="Helvetica Neue" w:hAnsi="Helvetica Neue"/>
          <w:bCs/>
          <w:sz w:val="32"/>
          <w:szCs w:val="32"/>
        </w:rPr>
        <w:t>kl</w:t>
      </w:r>
      <w:proofErr w:type="spellEnd"/>
      <w:r w:rsidRPr="00027D75">
        <w:rPr>
          <w:rFonts w:ascii="Helvetica Neue" w:hAnsi="Helvetica Neue"/>
          <w:bCs/>
          <w:sz w:val="32"/>
          <w:szCs w:val="32"/>
        </w:rPr>
        <w:t xml:space="preserve"> 18.00</w:t>
      </w:r>
      <w:r>
        <w:rPr>
          <w:rFonts w:ascii="Helvetica Neue" w:hAnsi="Helvetica Neue"/>
          <w:bCs/>
          <w:sz w:val="32"/>
          <w:szCs w:val="32"/>
        </w:rPr>
        <w:t xml:space="preserve"> </w:t>
      </w:r>
      <w:r w:rsidRPr="00027D75">
        <w:rPr>
          <w:rFonts w:ascii="Helvetica Neue" w:hAnsi="Helvetica Neue"/>
          <w:bCs/>
          <w:sz w:val="32"/>
          <w:szCs w:val="32"/>
        </w:rPr>
        <w:t>-</w:t>
      </w:r>
      <w:r>
        <w:rPr>
          <w:rFonts w:ascii="Helvetica Neue" w:hAnsi="Helvetica Neue"/>
          <w:bCs/>
          <w:sz w:val="32"/>
          <w:szCs w:val="32"/>
        </w:rPr>
        <w:t xml:space="preserve"> </w:t>
      </w:r>
      <w:r w:rsidRPr="00027D75">
        <w:rPr>
          <w:rFonts w:ascii="Helvetica Neue" w:hAnsi="Helvetica Neue"/>
          <w:bCs/>
          <w:sz w:val="32"/>
          <w:szCs w:val="32"/>
        </w:rPr>
        <w:t>20.00</w:t>
      </w:r>
    </w:p>
    <w:p w14:paraId="11CC10EA" w14:textId="77777777" w:rsidR="00027D75" w:rsidRDefault="00027D75" w:rsidP="00027D75">
      <w:pPr>
        <w:rPr>
          <w:rFonts w:ascii="Helvetica Neue" w:hAnsi="Helvetica Neue"/>
        </w:rPr>
      </w:pPr>
    </w:p>
    <w:p w14:paraId="5CB19DEC" w14:textId="77777777" w:rsidR="00027D75" w:rsidRPr="00B5602C" w:rsidRDefault="00027D75" w:rsidP="00027D75">
      <w:pPr>
        <w:rPr>
          <w:rFonts w:ascii="Helvetica Neue" w:hAnsi="Helvetica Neue"/>
        </w:rPr>
      </w:pPr>
    </w:p>
    <w:p w14:paraId="33697B92" w14:textId="40E718B2" w:rsidR="00027D75" w:rsidRDefault="00027D75" w:rsidP="00027D75">
      <w:pPr>
        <w:rPr>
          <w:rFonts w:ascii="Helvetica Neue" w:hAnsi="Helvetica Neue" w:cs="Calibri Bold Italic"/>
          <w:sz w:val="22"/>
          <w:szCs w:val="22"/>
        </w:rPr>
      </w:pPr>
      <w:r w:rsidRPr="001F7E7D">
        <w:rPr>
          <w:rFonts w:ascii="Helvetica Neue" w:hAnsi="Helvetica Neue"/>
          <w:b/>
          <w:sz w:val="22"/>
          <w:szCs w:val="22"/>
        </w:rPr>
        <w:t>Kveldens tema:</w:t>
      </w:r>
      <w:r>
        <w:rPr>
          <w:rFonts w:ascii="Helvetica Neue" w:hAnsi="Helvetica Neue"/>
          <w:sz w:val="22"/>
          <w:szCs w:val="22"/>
        </w:rPr>
        <w:t xml:space="preserve"> </w:t>
      </w:r>
      <w:proofErr w:type="gramStart"/>
      <w:r>
        <w:rPr>
          <w:rFonts w:ascii="Helvetica Neue" w:hAnsi="Helvetica Neue"/>
          <w:sz w:val="22"/>
          <w:szCs w:val="22"/>
        </w:rPr>
        <w:t>Ungdomshjernen  -</w:t>
      </w:r>
      <w:proofErr w:type="gramEnd"/>
      <w:r>
        <w:rPr>
          <w:rFonts w:ascii="Helvetica Neue" w:hAnsi="Helvetica Neue"/>
          <w:sz w:val="22"/>
          <w:szCs w:val="22"/>
        </w:rPr>
        <w:t xml:space="preserve"> hva er lurt å vite? Hvordan kan det hjelpe både ungdom og foreldre?</w:t>
      </w:r>
      <w:r>
        <w:rPr>
          <w:rFonts w:ascii="Helvetica Neue" w:hAnsi="Helvetica Neue"/>
          <w:sz w:val="22"/>
          <w:szCs w:val="22"/>
        </w:rPr>
        <w:t xml:space="preserve"> </w:t>
      </w:r>
      <w:r w:rsidRPr="001F7E7D">
        <w:rPr>
          <w:rFonts w:ascii="Helvetica Neue" w:hAnsi="Helvetica Neue" w:cs="Calibri Bold Italic"/>
          <w:sz w:val="22"/>
          <w:szCs w:val="22"/>
        </w:rPr>
        <w:t xml:space="preserve">Denne kvelden skal foresatte, elever og kontaktlærere arbeide sammen. </w:t>
      </w:r>
      <w:r>
        <w:rPr>
          <w:rFonts w:ascii="Helvetica Neue" w:hAnsi="Helvetica Neue" w:cs="Calibri Bold Italic"/>
          <w:sz w:val="22"/>
          <w:szCs w:val="22"/>
        </w:rPr>
        <w:t>Det blir både hyggelig og morsomt.</w:t>
      </w:r>
    </w:p>
    <w:p w14:paraId="18A94E50" w14:textId="77777777" w:rsidR="00027D75" w:rsidRPr="00027D75" w:rsidRDefault="00027D75" w:rsidP="00027D75">
      <w:pPr>
        <w:rPr>
          <w:rFonts w:ascii="Helvetica Neue" w:hAnsi="Helvetica Neue"/>
          <w:sz w:val="22"/>
          <w:szCs w:val="22"/>
        </w:rPr>
      </w:pPr>
    </w:p>
    <w:p w14:paraId="70B66C6C" w14:textId="77777777" w:rsidR="00027D75" w:rsidRPr="001F7E7D" w:rsidRDefault="00027D75" w:rsidP="00027D75">
      <w:pPr>
        <w:widowControl w:val="0"/>
        <w:autoSpaceDE w:val="0"/>
        <w:autoSpaceDN w:val="0"/>
        <w:adjustRightInd w:val="0"/>
        <w:spacing w:after="240"/>
        <w:rPr>
          <w:rFonts w:ascii="Helvetica Neue" w:hAnsi="Helvetica Neue" w:cs="Calibri Bold Italic"/>
          <w:b/>
          <w:sz w:val="22"/>
          <w:szCs w:val="22"/>
        </w:rPr>
      </w:pPr>
      <w:r w:rsidRPr="001F7E7D">
        <w:rPr>
          <w:rFonts w:ascii="Helvetica Neue" w:hAnsi="Helvetica Neue" w:cs="Calibri Bold Italic"/>
          <w:b/>
          <w:sz w:val="22"/>
          <w:szCs w:val="22"/>
        </w:rPr>
        <w:t xml:space="preserve">Program: </w:t>
      </w:r>
    </w:p>
    <w:p w14:paraId="216A6A04" w14:textId="77777777" w:rsidR="00027D75" w:rsidRDefault="00027D75" w:rsidP="00027D75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Helvetica Neue" w:hAnsi="Helvetica Neue" w:cs="Calibri Bold Italic"/>
          <w:sz w:val="22"/>
          <w:szCs w:val="22"/>
        </w:rPr>
      </w:pPr>
      <w:r>
        <w:rPr>
          <w:rFonts w:ascii="Helvetica Neue" w:hAnsi="Helvetica Neue" w:cs="Calibri Bold Italic"/>
          <w:sz w:val="22"/>
          <w:szCs w:val="22"/>
        </w:rPr>
        <w:t>Informasjon fra skolen</w:t>
      </w:r>
    </w:p>
    <w:p w14:paraId="0A71DBD2" w14:textId="77777777" w:rsidR="00027D75" w:rsidRPr="0043050E" w:rsidRDefault="00027D75" w:rsidP="00027D75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Helvetica Neue" w:hAnsi="Helvetica Neue" w:cs="Calibri Bold Italic"/>
          <w:sz w:val="22"/>
          <w:szCs w:val="22"/>
        </w:rPr>
      </w:pPr>
      <w:r w:rsidRPr="001F7E7D">
        <w:rPr>
          <w:rFonts w:ascii="Helvetica Neue" w:hAnsi="Helvetica Neue" w:cs="Calibri Bold Italic"/>
          <w:sz w:val="22"/>
          <w:szCs w:val="22"/>
        </w:rPr>
        <w:t>F</w:t>
      </w:r>
      <w:r>
        <w:rPr>
          <w:rFonts w:ascii="Helvetica Neue" w:hAnsi="Helvetica Neue" w:cs="Calibri Bold Italic"/>
          <w:sz w:val="22"/>
          <w:szCs w:val="22"/>
        </w:rPr>
        <w:t xml:space="preserve">oredrag </w:t>
      </w:r>
    </w:p>
    <w:p w14:paraId="4D0ABBE3" w14:textId="77777777" w:rsidR="00027D75" w:rsidRPr="001F7E7D" w:rsidRDefault="00027D75" w:rsidP="00027D75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Helvetica Neue" w:hAnsi="Helvetica Neue" w:cs="Calibri Bold Italic"/>
          <w:sz w:val="22"/>
          <w:szCs w:val="22"/>
        </w:rPr>
      </w:pPr>
      <w:r w:rsidRPr="001F7E7D">
        <w:rPr>
          <w:rFonts w:ascii="Helvetica Neue" w:hAnsi="Helvetica Neue" w:cs="Calibri Bold Italic"/>
          <w:sz w:val="22"/>
          <w:szCs w:val="22"/>
        </w:rPr>
        <w:t xml:space="preserve">Foreldremøte </w:t>
      </w:r>
      <w:r>
        <w:rPr>
          <w:rFonts w:ascii="Helvetica Neue" w:hAnsi="Helvetica Neue" w:cs="Calibri Bold Italic"/>
          <w:sz w:val="22"/>
          <w:szCs w:val="22"/>
        </w:rPr>
        <w:t xml:space="preserve">sammen </w:t>
      </w:r>
      <w:r w:rsidRPr="001F7E7D">
        <w:rPr>
          <w:rFonts w:ascii="Helvetica Neue" w:hAnsi="Helvetica Neue" w:cs="Calibri Bold Italic"/>
          <w:sz w:val="22"/>
          <w:szCs w:val="22"/>
        </w:rPr>
        <w:t>med elever i klasserommet</w:t>
      </w:r>
    </w:p>
    <w:p w14:paraId="2FD6E0F0" w14:textId="77777777" w:rsidR="00027D75" w:rsidRPr="001F7E7D" w:rsidRDefault="00027D75" w:rsidP="00027D75">
      <w:pPr>
        <w:pStyle w:val="Listeavsnitt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Helvetica Neue" w:hAnsi="Helvetica Neue" w:cs="Calibri Bold Italic"/>
          <w:sz w:val="22"/>
          <w:szCs w:val="22"/>
        </w:rPr>
      </w:pPr>
      <w:r w:rsidRPr="001F7E7D">
        <w:rPr>
          <w:rFonts w:ascii="Helvetica Neue" w:hAnsi="Helvetica Neue" w:cs="Calibri Bold Italic"/>
          <w:sz w:val="22"/>
          <w:szCs w:val="22"/>
        </w:rPr>
        <w:t>Gruppeoppgaver og øvelser</w:t>
      </w:r>
    </w:p>
    <w:p w14:paraId="6180191F" w14:textId="77777777" w:rsidR="00027D75" w:rsidRPr="001F7E7D" w:rsidRDefault="00027D75" w:rsidP="00027D75">
      <w:pPr>
        <w:pStyle w:val="Listeavsnitt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Helvetica Neue" w:hAnsi="Helvetica Neue" w:cs="Calibri Bold Italic"/>
          <w:sz w:val="22"/>
          <w:szCs w:val="22"/>
        </w:rPr>
      </w:pPr>
      <w:r w:rsidRPr="002321E4">
        <w:rPr>
          <w:rFonts w:ascii="Helvetica Neue" w:hAnsi="Helvetica Neue"/>
          <w:noProof/>
          <w:sz w:val="22"/>
          <w:szCs w:val="22"/>
          <w:lang w:eastAsia="nb-NO"/>
        </w:rPr>
        <w:drawing>
          <wp:anchor distT="0" distB="0" distL="114300" distR="114300" simplePos="0" relativeHeight="251659264" behindDoc="0" locked="0" layoutInCell="1" allowOverlap="1" wp14:anchorId="11E9A3E9" wp14:editId="4B41D5DF">
            <wp:simplePos x="0" y="0"/>
            <wp:positionH relativeFrom="column">
              <wp:posOffset>1895475</wp:posOffset>
            </wp:positionH>
            <wp:positionV relativeFrom="paragraph">
              <wp:posOffset>306705</wp:posOffset>
            </wp:positionV>
            <wp:extent cx="1714153" cy="1290899"/>
            <wp:effectExtent l="0" t="0" r="0" b="5080"/>
            <wp:wrapNone/>
            <wp:docPr id="1909273092" name="Plassholder for innhold 3" descr="Skjermbilde 2017-01-22 kl. 06.43.16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assholder for innhold 3" descr="Skjermbilde 2017-01-22 kl. 06.43.16.png"/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153" cy="1290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 Neue" w:hAnsi="Helvetica Neue" w:cs="Calibri Bold Italic"/>
          <w:sz w:val="22"/>
          <w:szCs w:val="22"/>
        </w:rPr>
        <w:t>Oppsummering</w:t>
      </w:r>
    </w:p>
    <w:p w14:paraId="0A50B479" w14:textId="77777777" w:rsidR="00027D75" w:rsidRDefault="00027D75" w:rsidP="00027D75">
      <w:p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  </w:t>
      </w:r>
      <w:r>
        <w:rPr>
          <w:rFonts w:ascii="Helvetica Neue" w:hAnsi="Helvetica Neue"/>
          <w:noProof/>
          <w:sz w:val="22"/>
          <w:szCs w:val="22"/>
          <w:lang w:eastAsia="nb-NO"/>
        </w:rPr>
        <w:drawing>
          <wp:inline distT="0" distB="0" distL="0" distR="0" wp14:anchorId="37B696A4" wp14:editId="517841CD">
            <wp:extent cx="1689822" cy="1267460"/>
            <wp:effectExtent l="0" t="0" r="12065" b="2540"/>
            <wp:docPr id="178131846" name="Bilde 178131846" descr="Et bilde som inneholder klær, innendørs, sko, Gulvmateriale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31846" name="Bilde 178131846" descr="Et bilde som inneholder klær, innendørs, sko, Gulvmateriale&#10;&#10;KI-generert innhold kan være feil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097" cy="127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sz w:val="22"/>
          <w:szCs w:val="22"/>
        </w:rPr>
        <w:t xml:space="preserve">.                        .                          </w:t>
      </w:r>
      <w:r>
        <w:rPr>
          <w:rFonts w:ascii="Helvetica Neue" w:hAnsi="Helvetica Neue"/>
          <w:noProof/>
          <w:sz w:val="22"/>
          <w:szCs w:val="22"/>
          <w:lang w:eastAsia="nb-NO"/>
        </w:rPr>
        <w:drawing>
          <wp:inline distT="0" distB="0" distL="0" distR="0" wp14:anchorId="7A7EBF3B" wp14:editId="7CAB44B8">
            <wp:extent cx="1683385" cy="1262630"/>
            <wp:effectExtent l="0" t="0" r="0" b="7620"/>
            <wp:docPr id="6" name="Bilde 6" descr="Et bilde som inneholder innendørs, møbler, klær, stol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6" descr="Et bilde som inneholder innendørs, møbler, klær, stol&#10;&#10;KI-generert innhold kan være feil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38903" cy="130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8433F" w14:textId="77777777" w:rsidR="00027D75" w:rsidRDefault="00027D75" w:rsidP="00027D75">
      <w:pPr>
        <w:rPr>
          <w:rFonts w:ascii="Helvetica Neue" w:hAnsi="Helvetica Neue"/>
          <w:sz w:val="22"/>
          <w:szCs w:val="22"/>
        </w:rPr>
      </w:pPr>
    </w:p>
    <w:p w14:paraId="275F1D55" w14:textId="54C99526" w:rsidR="00027D75" w:rsidRPr="001F7E7D" w:rsidRDefault="00027D75" w:rsidP="00027D75">
      <w:pPr>
        <w:rPr>
          <w:rFonts w:ascii="Helvetica Neue" w:hAnsi="Helvetica Neue"/>
          <w:sz w:val="22"/>
          <w:szCs w:val="22"/>
        </w:rPr>
      </w:pPr>
      <w:r w:rsidRPr="001F7E7D">
        <w:rPr>
          <w:rFonts w:ascii="Helvetica Neue" w:hAnsi="Helvetica Neue"/>
          <w:sz w:val="22"/>
          <w:szCs w:val="22"/>
        </w:rPr>
        <w:t xml:space="preserve">Vi ber om at </w:t>
      </w:r>
      <w:r>
        <w:rPr>
          <w:rFonts w:ascii="Helvetica Neue" w:hAnsi="Helvetica Neue"/>
          <w:sz w:val="22"/>
          <w:szCs w:val="22"/>
        </w:rPr>
        <w:t xml:space="preserve">minst </w:t>
      </w:r>
      <w:proofErr w:type="spellStart"/>
      <w:r>
        <w:rPr>
          <w:rFonts w:ascii="Helvetica Neue" w:hAnsi="Helvetica Neue"/>
          <w:sz w:val="22"/>
          <w:szCs w:val="22"/>
        </w:rPr>
        <w:t>èn</w:t>
      </w:r>
      <w:proofErr w:type="spellEnd"/>
      <w:r>
        <w:rPr>
          <w:rFonts w:ascii="Helvetica Neue" w:hAnsi="Helvetica Neue"/>
          <w:sz w:val="22"/>
          <w:szCs w:val="22"/>
        </w:rPr>
        <w:t xml:space="preserve"> foresatt</w:t>
      </w:r>
      <w:r w:rsidRPr="001F7E7D">
        <w:rPr>
          <w:rFonts w:ascii="Helvetica Neue" w:hAnsi="Helvetica Neue"/>
          <w:sz w:val="22"/>
          <w:szCs w:val="22"/>
        </w:rPr>
        <w:t xml:space="preserve"> for hver elev møter. </w:t>
      </w:r>
      <w:r>
        <w:rPr>
          <w:rFonts w:ascii="Helvetica Neue" w:hAnsi="Helvetica Neue"/>
          <w:sz w:val="22"/>
          <w:szCs w:val="22"/>
        </w:rPr>
        <w:t>Meld fra til kontaktlærer om</w:t>
      </w:r>
      <w:r w:rsidRPr="001F7E7D">
        <w:rPr>
          <w:rFonts w:ascii="Helvetica Neue" w:hAnsi="Helvetica Neue"/>
          <w:sz w:val="22"/>
          <w:szCs w:val="22"/>
        </w:rPr>
        <w:t xml:space="preserve"> du ikke har anledning. Skoledagen </w:t>
      </w:r>
      <w:proofErr w:type="gramStart"/>
      <w:r w:rsidRPr="001F7E7D">
        <w:rPr>
          <w:rFonts w:ascii="Helvetica Neue" w:hAnsi="Helvetica Neue"/>
          <w:sz w:val="22"/>
          <w:szCs w:val="22"/>
        </w:rPr>
        <w:t>forskyves</w:t>
      </w:r>
      <w:proofErr w:type="gramEnd"/>
      <w:r w:rsidRPr="001F7E7D">
        <w:rPr>
          <w:rFonts w:ascii="Helvetica Neue" w:hAnsi="Helvetica Neue"/>
          <w:sz w:val="22"/>
          <w:szCs w:val="22"/>
        </w:rPr>
        <w:t xml:space="preserve"> og elevene begynne</w:t>
      </w:r>
      <w:r>
        <w:rPr>
          <w:rFonts w:ascii="Helvetica Neue" w:hAnsi="Helvetica Neue"/>
          <w:sz w:val="22"/>
          <w:szCs w:val="22"/>
        </w:rPr>
        <w:t xml:space="preserve">r </w:t>
      </w:r>
      <w:proofErr w:type="spellStart"/>
      <w:r>
        <w:rPr>
          <w:rFonts w:ascii="Helvetica Neue" w:hAnsi="Helvetica Neue"/>
          <w:sz w:val="22"/>
          <w:szCs w:val="22"/>
        </w:rPr>
        <w:t>kl</w:t>
      </w:r>
      <w:proofErr w:type="spellEnd"/>
      <w:r>
        <w:rPr>
          <w:rFonts w:ascii="Helvetica Neue" w:hAnsi="Helvetica Neue"/>
          <w:sz w:val="22"/>
          <w:szCs w:val="22"/>
        </w:rPr>
        <w:t xml:space="preserve"> ... (2 timer senere). </w:t>
      </w:r>
      <w:r w:rsidRPr="001F7E7D">
        <w:rPr>
          <w:rFonts w:ascii="Helvetica Neue" w:hAnsi="Helvetica Neue"/>
          <w:sz w:val="22"/>
          <w:szCs w:val="22"/>
        </w:rPr>
        <w:t xml:space="preserve">Oppmøte på kvelden </w:t>
      </w:r>
      <w:proofErr w:type="spellStart"/>
      <w:r w:rsidRPr="001F7E7D">
        <w:rPr>
          <w:rFonts w:ascii="Helvetica Neue" w:hAnsi="Helvetica Neue"/>
          <w:sz w:val="22"/>
          <w:szCs w:val="22"/>
        </w:rPr>
        <w:t>kl</w:t>
      </w:r>
      <w:proofErr w:type="spellEnd"/>
      <w:r w:rsidRPr="001F7E7D">
        <w:rPr>
          <w:rFonts w:ascii="Helvetica Neue" w:hAnsi="Helvetica Neue"/>
          <w:sz w:val="22"/>
          <w:szCs w:val="22"/>
        </w:rPr>
        <w:t xml:space="preserve"> 18.00 er obligatorisk</w:t>
      </w:r>
      <w:r>
        <w:rPr>
          <w:rFonts w:ascii="Helvetica Neue" w:hAnsi="Helvetica Neue"/>
          <w:sz w:val="22"/>
          <w:szCs w:val="22"/>
        </w:rPr>
        <w:t>,</w:t>
      </w:r>
      <w:r w:rsidRPr="001F7E7D">
        <w:rPr>
          <w:rFonts w:ascii="Helvetica Neue" w:hAnsi="Helvetica Neue"/>
          <w:sz w:val="22"/>
          <w:szCs w:val="22"/>
        </w:rPr>
        <w:t xml:space="preserve"> og det blir ført fravær.</w:t>
      </w:r>
    </w:p>
    <w:p w14:paraId="06F510A9" w14:textId="77777777" w:rsidR="00027D75" w:rsidRPr="001F7E7D" w:rsidRDefault="00027D75" w:rsidP="00027D75">
      <w:pPr>
        <w:rPr>
          <w:rFonts w:ascii="Helvetica Neue" w:hAnsi="Helvetica Neue"/>
          <w:sz w:val="22"/>
          <w:szCs w:val="22"/>
        </w:rPr>
      </w:pPr>
    </w:p>
    <w:p w14:paraId="028CE184" w14:textId="77777777" w:rsidR="00027D75" w:rsidRDefault="00027D75" w:rsidP="00027D75">
      <w:pPr>
        <w:rPr>
          <w:rFonts w:ascii="Helvetica Neue" w:hAnsi="Helvetica Neue"/>
          <w:sz w:val="22"/>
          <w:szCs w:val="22"/>
        </w:rPr>
      </w:pPr>
      <w:r w:rsidRPr="001F7E7D">
        <w:rPr>
          <w:rFonts w:ascii="Helvetica Neue" w:hAnsi="Helvetica Neue"/>
          <w:sz w:val="22"/>
          <w:szCs w:val="22"/>
        </w:rPr>
        <w:t>Hilsen</w:t>
      </w:r>
      <w:r>
        <w:rPr>
          <w:rFonts w:ascii="Helvetica Neue" w:hAnsi="Helvetica Neue"/>
          <w:sz w:val="22"/>
          <w:szCs w:val="22"/>
        </w:rPr>
        <w:t xml:space="preserve"> r</w:t>
      </w:r>
      <w:r w:rsidRPr="001F7E7D">
        <w:rPr>
          <w:rFonts w:ascii="Helvetica Neue" w:hAnsi="Helvetica Neue"/>
          <w:sz w:val="22"/>
          <w:szCs w:val="22"/>
        </w:rPr>
        <w:t>ektor</w:t>
      </w:r>
    </w:p>
    <w:p w14:paraId="277BA171" w14:textId="77777777" w:rsidR="00027D75" w:rsidRPr="001F7E7D" w:rsidRDefault="00027D75" w:rsidP="00027D75">
      <w:pPr>
        <w:rPr>
          <w:rFonts w:ascii="Helvetica Neue" w:hAnsi="Helvetica Neue"/>
          <w:sz w:val="22"/>
          <w:szCs w:val="22"/>
        </w:rPr>
      </w:pPr>
    </w:p>
    <w:p w14:paraId="4CED39C0" w14:textId="77777777" w:rsidR="00027D75" w:rsidRDefault="00027D75" w:rsidP="00027D75">
      <w:pPr>
        <w:rPr>
          <w:rFonts w:ascii="Helvetica Neue" w:hAnsi="Helvetica Neue"/>
          <w:sz w:val="22"/>
          <w:szCs w:val="22"/>
        </w:rPr>
      </w:pPr>
    </w:p>
    <w:p w14:paraId="43CD6273" w14:textId="77777777" w:rsidR="00027D75" w:rsidRDefault="00027D75" w:rsidP="00027D75">
      <w:p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KLIPP--------------------------------------------------------------------------------------------------</w:t>
      </w:r>
    </w:p>
    <w:p w14:paraId="3946BE9A" w14:textId="77777777" w:rsidR="00027D75" w:rsidRDefault="00027D75" w:rsidP="00027D75">
      <w:pPr>
        <w:rPr>
          <w:rFonts w:ascii="Helvetica Neue" w:hAnsi="Helvetica Neue"/>
          <w:sz w:val="22"/>
          <w:szCs w:val="22"/>
        </w:rPr>
      </w:pPr>
    </w:p>
    <w:p w14:paraId="6A0AF834" w14:textId="77777777" w:rsidR="00027D75" w:rsidRDefault="00027D75" w:rsidP="00027D75">
      <w:p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PÅMELDING: Vi kommer</w:t>
      </w:r>
    </w:p>
    <w:p w14:paraId="41E0D010" w14:textId="77777777" w:rsidR="00027D75" w:rsidRDefault="00027D75" w:rsidP="00027D75">
      <w:pPr>
        <w:rPr>
          <w:rFonts w:ascii="Helvetica Neue" w:hAnsi="Helvetica Neue"/>
          <w:sz w:val="22"/>
          <w:szCs w:val="22"/>
        </w:rPr>
      </w:pPr>
    </w:p>
    <w:p w14:paraId="689AC23D" w14:textId="77777777" w:rsidR="00027D75" w:rsidRDefault="00027D75" w:rsidP="00027D75">
      <w:p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Elev</w:t>
      </w:r>
      <w:r>
        <w:rPr>
          <w:rFonts w:ascii="Helvetica Neue" w:hAnsi="Helvetica Neue"/>
          <w:sz w:val="22"/>
          <w:szCs w:val="22"/>
        </w:rPr>
        <w:tab/>
      </w:r>
      <w:r>
        <w:rPr>
          <w:rFonts w:ascii="Helvetica Neue" w:hAnsi="Helvetica Neue"/>
          <w:sz w:val="22"/>
          <w:szCs w:val="22"/>
        </w:rPr>
        <w:tab/>
        <w:t>.......................................................................</w:t>
      </w:r>
    </w:p>
    <w:p w14:paraId="141A827E" w14:textId="77777777" w:rsidR="00027D75" w:rsidRDefault="00027D75" w:rsidP="00027D75">
      <w:pPr>
        <w:rPr>
          <w:rFonts w:ascii="Helvetica Neue" w:hAnsi="Helvetica Neue"/>
          <w:sz w:val="22"/>
          <w:szCs w:val="22"/>
        </w:rPr>
      </w:pPr>
    </w:p>
    <w:p w14:paraId="580CD791" w14:textId="77777777" w:rsidR="00027D75" w:rsidRDefault="00027D75" w:rsidP="00027D75">
      <w:p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Foresatt</w:t>
      </w:r>
      <w:r>
        <w:rPr>
          <w:rFonts w:ascii="Helvetica Neue" w:hAnsi="Helvetica Neue"/>
          <w:sz w:val="22"/>
          <w:szCs w:val="22"/>
        </w:rPr>
        <w:tab/>
        <w:t>.......................................................................</w:t>
      </w:r>
    </w:p>
    <w:p w14:paraId="7FB6AD90" w14:textId="77777777" w:rsidR="00027D75" w:rsidRDefault="00027D75" w:rsidP="00027D75">
      <w:pPr>
        <w:rPr>
          <w:rFonts w:ascii="Helvetica Neue" w:hAnsi="Helvetica Neue"/>
          <w:sz w:val="22"/>
          <w:szCs w:val="22"/>
        </w:rPr>
      </w:pPr>
    </w:p>
    <w:p w14:paraId="502E0E5B" w14:textId="322E15D3" w:rsidR="00027D75" w:rsidRPr="00027D75" w:rsidRDefault="00027D75" w:rsidP="00027D75">
      <w:pPr>
        <w:rPr>
          <w:rFonts w:ascii="Arial" w:hAnsi="Arial" w:cs="Arial"/>
          <w:b/>
          <w:sz w:val="22"/>
          <w:szCs w:val="22"/>
        </w:rPr>
      </w:pPr>
      <w:r w:rsidRPr="00BB18B5">
        <w:rPr>
          <w:rFonts w:ascii="Arial" w:hAnsi="Arial" w:cs="Arial"/>
          <w:b/>
          <w:sz w:val="22"/>
          <w:szCs w:val="22"/>
        </w:rPr>
        <w:t>Retur ti</w:t>
      </w:r>
      <w:r>
        <w:rPr>
          <w:rFonts w:ascii="Arial" w:hAnsi="Arial" w:cs="Arial"/>
          <w:b/>
          <w:sz w:val="22"/>
          <w:szCs w:val="22"/>
        </w:rPr>
        <w:t>l kontaktlærer innen ...  dag ...  dato.</w:t>
      </w:r>
    </w:p>
    <w:p w14:paraId="56738C98" w14:textId="77777777" w:rsidR="00B924DA" w:rsidRDefault="00B924DA"/>
    <w:sectPr w:rsidR="00B924DA" w:rsidSect="00B533E5">
      <w:headerReference w:type="default" r:id="rId10"/>
      <w:footerReference w:type="default" r:id="rId11"/>
      <w:pgSz w:w="11900" w:h="16840"/>
      <w:pgMar w:top="1417" w:right="1417" w:bottom="1489" w:left="1417" w:header="708" w:footer="2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1EBFC" w14:textId="77777777" w:rsidR="00866F75" w:rsidRDefault="00866F75" w:rsidP="00CF3536">
      <w:r>
        <w:separator/>
      </w:r>
    </w:p>
  </w:endnote>
  <w:endnote w:type="continuationSeparator" w:id="0">
    <w:p w14:paraId="41A0857C" w14:textId="77777777" w:rsidR="00866F75" w:rsidRDefault="00866F75" w:rsidP="00CF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Bold Italic">
    <w:panose1 w:val="020B060402020202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CS-brødtekst)">
    <w:altName w:val="Times New Roman"/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C2AF0" w14:textId="77777777" w:rsidR="00CF3536" w:rsidRPr="00CF3536" w:rsidRDefault="00CF3536" w:rsidP="00CF3536">
    <w:pPr>
      <w:pStyle w:val="Bunn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31820C" wp14:editId="1B56D76F">
          <wp:simplePos x="0" y="0"/>
          <wp:positionH relativeFrom="column">
            <wp:posOffset>5031239</wp:posOffset>
          </wp:positionH>
          <wp:positionV relativeFrom="paragraph">
            <wp:posOffset>-447675</wp:posOffset>
          </wp:positionV>
          <wp:extent cx="2095500" cy="2282825"/>
          <wp:effectExtent l="0" t="0" r="0" b="3175"/>
          <wp:wrapThrough wrapText="bothSides">
            <wp:wrapPolygon edited="0">
              <wp:start x="3142" y="0"/>
              <wp:lineTo x="2618" y="481"/>
              <wp:lineTo x="2880" y="3004"/>
              <wp:lineTo x="3796" y="3845"/>
              <wp:lineTo x="5105" y="3845"/>
              <wp:lineTo x="4189" y="5768"/>
              <wp:lineTo x="262" y="7691"/>
              <wp:lineTo x="0" y="8051"/>
              <wp:lineTo x="0" y="8892"/>
              <wp:lineTo x="6415" y="9613"/>
              <wp:lineTo x="5498" y="11536"/>
              <wp:lineTo x="4844" y="13459"/>
              <wp:lineTo x="4713" y="15381"/>
              <wp:lineTo x="4713" y="16102"/>
              <wp:lineTo x="6022" y="17304"/>
              <wp:lineTo x="6807" y="17304"/>
              <wp:lineTo x="1440" y="18866"/>
              <wp:lineTo x="1440" y="19347"/>
              <wp:lineTo x="4058" y="21510"/>
              <wp:lineTo x="10473" y="21510"/>
              <wp:lineTo x="12698" y="18866"/>
              <wp:lineTo x="8378" y="17304"/>
              <wp:lineTo x="7985" y="15381"/>
              <wp:lineTo x="13353" y="15381"/>
              <wp:lineTo x="17935" y="14540"/>
              <wp:lineTo x="17935" y="13459"/>
              <wp:lineTo x="19244" y="11536"/>
              <wp:lineTo x="19767" y="11416"/>
              <wp:lineTo x="19636" y="10695"/>
              <wp:lineTo x="18851" y="9613"/>
              <wp:lineTo x="21469" y="9253"/>
              <wp:lineTo x="21469" y="8892"/>
              <wp:lineTo x="20422" y="7330"/>
              <wp:lineTo x="17673" y="6850"/>
              <wp:lineTo x="9295" y="5768"/>
              <wp:lineTo x="7331" y="3845"/>
              <wp:lineTo x="11258" y="3845"/>
              <wp:lineTo x="14400" y="3004"/>
              <wp:lineTo x="14269" y="841"/>
              <wp:lineTo x="10604" y="120"/>
              <wp:lineTo x="4451" y="0"/>
              <wp:lineTo x="3142" y="0"/>
            </wp:wrapPolygon>
          </wp:wrapThrough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2282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201ED" w14:textId="77777777" w:rsidR="00866F75" w:rsidRDefault="00866F75" w:rsidP="00CF3536">
      <w:r>
        <w:separator/>
      </w:r>
    </w:p>
  </w:footnote>
  <w:footnote w:type="continuationSeparator" w:id="0">
    <w:p w14:paraId="22F42916" w14:textId="77777777" w:rsidR="00866F75" w:rsidRDefault="00866F75" w:rsidP="00CF3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87929" w14:textId="77777777" w:rsidR="00CF3536" w:rsidRDefault="00B533E5">
    <w:pPr>
      <w:pStyle w:val="Topptek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2D0CC8F" wp14:editId="1F4445AB">
          <wp:simplePos x="0" y="0"/>
          <wp:positionH relativeFrom="column">
            <wp:posOffset>5085414</wp:posOffset>
          </wp:positionH>
          <wp:positionV relativeFrom="paragraph">
            <wp:posOffset>-113063</wp:posOffset>
          </wp:positionV>
          <wp:extent cx="1256030" cy="1241425"/>
          <wp:effectExtent l="0" t="0" r="0" b="3175"/>
          <wp:wrapThrough wrapText="bothSides">
            <wp:wrapPolygon edited="0">
              <wp:start x="3058" y="0"/>
              <wp:lineTo x="2839" y="17015"/>
              <wp:lineTo x="4368" y="17678"/>
              <wp:lineTo x="10702" y="17678"/>
              <wp:lineTo x="437" y="19446"/>
              <wp:lineTo x="437" y="20771"/>
              <wp:lineTo x="13323" y="21434"/>
              <wp:lineTo x="14196" y="21434"/>
              <wp:lineTo x="21185" y="20771"/>
              <wp:lineTo x="20967" y="19666"/>
              <wp:lineTo x="10702" y="17678"/>
              <wp:lineTo x="16817" y="17678"/>
              <wp:lineTo x="18783" y="16794"/>
              <wp:lineTo x="18346" y="0"/>
              <wp:lineTo x="3058" y="0"/>
            </wp:wrapPolygon>
          </wp:wrapThrough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030" cy="1241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B87331"/>
    <w:multiLevelType w:val="hybridMultilevel"/>
    <w:tmpl w:val="EFAC1852"/>
    <w:lvl w:ilvl="0" w:tplc="348EBA5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Bold Italic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994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75"/>
    <w:rsid w:val="00027D75"/>
    <w:rsid w:val="00030B17"/>
    <w:rsid w:val="00034304"/>
    <w:rsid w:val="00333A65"/>
    <w:rsid w:val="004C73D5"/>
    <w:rsid w:val="005653CA"/>
    <w:rsid w:val="005E5596"/>
    <w:rsid w:val="00610188"/>
    <w:rsid w:val="00866F75"/>
    <w:rsid w:val="00B533E5"/>
    <w:rsid w:val="00B924DA"/>
    <w:rsid w:val="00C2046B"/>
    <w:rsid w:val="00CF3536"/>
    <w:rsid w:val="00D46E47"/>
    <w:rsid w:val="00E6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ED6B5"/>
  <w15:chartTrackingRefBased/>
  <w15:docId w15:val="{448985A8-7260-D54C-91EF-88F029ED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7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tat">
    <w:name w:val="Quote"/>
    <w:basedOn w:val="Normal"/>
    <w:next w:val="Normal"/>
    <w:link w:val="SitatTegn"/>
    <w:uiPriority w:val="29"/>
    <w:qFormat/>
    <w:rsid w:val="00610188"/>
    <w:pPr>
      <w:framePr w:wrap="around" w:vAnchor="text" w:hAnchor="text" w:xAlign="center" w:y="1"/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before="160" w:after="160"/>
      <w:ind w:left="170" w:right="170"/>
      <w:jc w:val="center"/>
    </w:pPr>
    <w:rPr>
      <w:i/>
      <w:iCs/>
      <w:color w:val="008C77"/>
    </w:rPr>
  </w:style>
  <w:style w:type="character" w:customStyle="1" w:styleId="SitatTegn">
    <w:name w:val="Sitat Tegn"/>
    <w:basedOn w:val="Standardskriftforavsnitt"/>
    <w:link w:val="Sitat"/>
    <w:uiPriority w:val="29"/>
    <w:rsid w:val="00610188"/>
    <w:rPr>
      <w:rFonts w:ascii="Arial" w:hAnsi="Arial" w:cs="Times New Roman (CS-brødtekst)"/>
      <w:i/>
      <w:iCs/>
      <w:color w:val="008C77"/>
      <w:shd w:val="clear" w:color="auto" w:fill="F2F2F2" w:themeFill="background1" w:themeFillShade="F2"/>
    </w:rPr>
  </w:style>
  <w:style w:type="paragraph" w:styleId="Topptekst">
    <w:name w:val="header"/>
    <w:basedOn w:val="Normal"/>
    <w:link w:val="TopptekstTegn"/>
    <w:uiPriority w:val="99"/>
    <w:unhideWhenUsed/>
    <w:rsid w:val="00CF353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F3536"/>
    <w:rPr>
      <w:rFonts w:ascii="Arial" w:eastAsiaTheme="minorEastAsia" w:hAnsi="Arial" w:cs="Times New Roman (CS-brødtekst)"/>
      <w:sz w:val="20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CF353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F3536"/>
    <w:rPr>
      <w:rFonts w:ascii="Arial" w:eastAsiaTheme="minorEastAsia" w:hAnsi="Arial" w:cs="Times New Roman (CS-brødtekst)"/>
      <w:sz w:val="20"/>
      <w:szCs w:val="20"/>
    </w:rPr>
  </w:style>
  <w:style w:type="paragraph" w:styleId="Revisjon">
    <w:name w:val="Revision"/>
    <w:hidden/>
    <w:uiPriority w:val="99"/>
    <w:semiHidden/>
    <w:rsid w:val="00B924DA"/>
    <w:rPr>
      <w:rFonts w:ascii="Arial" w:eastAsiaTheme="minorEastAsia" w:hAnsi="Arial" w:cs="Times New Roman (CS-brødtekst)"/>
      <w:sz w:val="20"/>
      <w:szCs w:val="20"/>
    </w:rPr>
  </w:style>
  <w:style w:type="paragraph" w:styleId="Listeavsnitt">
    <w:name w:val="List Paragraph"/>
    <w:basedOn w:val="Normal"/>
    <w:uiPriority w:val="34"/>
    <w:qFormat/>
    <w:rsid w:val="00027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e-kristinimenes/Dropbox/2%20ROBUST%20UNGDOM%20MATERIELL/MALER%20ROBUST%20UNGDOM/MAL%20RobustUngdom_wordmal_enkel%20(1).dotx" TargetMode="External"/></Relationships>
</file>

<file path=word/theme/theme1.xml><?xml version="1.0" encoding="utf-8"?>
<a:theme xmlns:a="http://schemas.openxmlformats.org/drawingml/2006/main" name="Office-tema">
  <a:themeElements>
    <a:clrScheme name="Robust Ungdom 1">
      <a:dk1>
        <a:srgbClr val="511949"/>
      </a:dk1>
      <a:lt1>
        <a:srgbClr val="FFFFFF"/>
      </a:lt1>
      <a:dk2>
        <a:srgbClr val="521949"/>
      </a:dk2>
      <a:lt2>
        <a:srgbClr val="F2E3ED"/>
      </a:lt2>
      <a:accent1>
        <a:srgbClr val="B54175"/>
      </a:accent1>
      <a:accent2>
        <a:srgbClr val="F1E4EC"/>
      </a:accent2>
      <a:accent3>
        <a:srgbClr val="521949"/>
      </a:accent3>
      <a:accent4>
        <a:srgbClr val="F1E4EC"/>
      </a:accent4>
      <a:accent5>
        <a:srgbClr val="B54175"/>
      </a:accent5>
      <a:accent6>
        <a:srgbClr val="E2E1DA"/>
      </a:accent6>
      <a:hlink>
        <a:srgbClr val="3573A8"/>
      </a:hlink>
      <a:folHlink>
        <a:srgbClr val="B5417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 RobustUngdom_wordmal_enkel (1).dotx</Template>
  <TotalTime>9</TotalTime>
  <Pages>1</Pages>
  <Words>172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Anne-Kristin Imenes</dc:creator>
  <cp:keywords/>
  <dc:description/>
  <cp:lastModifiedBy>Audun Sivertsen</cp:lastModifiedBy>
  <cp:revision>1</cp:revision>
  <cp:lastPrinted>2020-09-29T12:52:00Z</cp:lastPrinted>
  <dcterms:created xsi:type="dcterms:W3CDTF">2025-03-06T18:03:00Z</dcterms:created>
  <dcterms:modified xsi:type="dcterms:W3CDTF">2025-03-06T18:12:00Z</dcterms:modified>
</cp:coreProperties>
</file>